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668ED33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9E516D">
        <w:rPr>
          <w:kern w:val="3"/>
          <w:lang w:val="en-US" w:eastAsia="ar-SA"/>
        </w:rPr>
        <w:t>02.04.2026.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A1BF4F2" w:rsidR="00EC05A7" w:rsidRPr="009E516D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9E516D">
        <w:rPr>
          <w:b/>
          <w:bCs/>
          <w:kern w:val="3"/>
          <w:lang w:val="sr-Cyrl-RS" w:eastAsia="ar-SA"/>
        </w:rPr>
        <w:t>Плоча са дисплејом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9420EEA" w:rsidR="00EC05A7" w:rsidRPr="009E516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9E516D">
        <w:rPr>
          <w:b/>
          <w:kern w:val="3"/>
          <w:lang w:val="sr-Cyrl-RS" w:eastAsia="ar-SA"/>
        </w:rPr>
        <w:t xml:space="preserve"> до 120.000,00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DE0D45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9E516D">
        <w:rPr>
          <w:kern w:val="3"/>
          <w:lang w:val="sr-Cyrl-RS" w:eastAsia="ar-SA"/>
        </w:rPr>
        <w:t xml:space="preserve"> </w:t>
      </w:r>
      <w:r w:rsidR="009E516D" w:rsidRPr="009E516D">
        <w:rPr>
          <w:b/>
          <w:bCs/>
          <w:kern w:val="3"/>
          <w:lang w:val="sr-Cyrl-RS" w:eastAsia="ar-SA"/>
        </w:rPr>
        <w:t>08.04.2026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3DEBF14F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9E516D">
        <w:rPr>
          <w:b/>
          <w:bCs/>
          <w:lang w:val="sr-Cyrl-RS"/>
        </w:rPr>
        <w:br/>
        <w:t>Горан Планојевић: 063/116-14-04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5942" w14:textId="77777777" w:rsidR="004E17C8" w:rsidRDefault="004E17C8">
      <w:r>
        <w:separator/>
      </w:r>
    </w:p>
  </w:endnote>
  <w:endnote w:type="continuationSeparator" w:id="0">
    <w:p w14:paraId="3A29A332" w14:textId="77777777" w:rsidR="004E17C8" w:rsidRDefault="004E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805B" w14:textId="77777777" w:rsidR="004E17C8" w:rsidRDefault="004E17C8">
      <w:r>
        <w:separator/>
      </w:r>
    </w:p>
  </w:footnote>
  <w:footnote w:type="continuationSeparator" w:id="0">
    <w:p w14:paraId="285950C7" w14:textId="77777777" w:rsidR="004E17C8" w:rsidRDefault="004E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6636757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1E166B"/>
    <w:rsid w:val="0039006E"/>
    <w:rsid w:val="00434B37"/>
    <w:rsid w:val="004913EC"/>
    <w:rsid w:val="004E17C8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9E516D"/>
    <w:rsid w:val="00A3396B"/>
    <w:rsid w:val="00C869B3"/>
    <w:rsid w:val="00CB64FA"/>
    <w:rsid w:val="00CC1F75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2026-04-02T10:06:00Z</dcterms:modified>
</cp:coreProperties>
</file>